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459" w:tblpY="1936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38"/>
      </w:tblGrid>
      <w:tr w:rsidR="003E6F52" w:rsidRPr="00A1412C" w:rsidTr="00B40C6F">
        <w:trPr>
          <w:trHeight w:val="524"/>
        </w:trPr>
        <w:tc>
          <w:tcPr>
            <w:tcW w:w="2694" w:type="dxa"/>
            <w:vAlign w:val="center"/>
          </w:tcPr>
          <w:p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Dersin Kodu/Adı</w:t>
            </w:r>
          </w:p>
        </w:tc>
        <w:tc>
          <w:tcPr>
            <w:tcW w:w="7538" w:type="dxa"/>
            <w:vAlign w:val="center"/>
          </w:tcPr>
          <w:p w:rsidR="003E6F52" w:rsidRPr="00A1412C" w:rsidRDefault="00A52F4D" w:rsidP="00B40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Kadın Folkloru</w:t>
            </w:r>
          </w:p>
        </w:tc>
      </w:tr>
      <w:tr w:rsidR="003E6F52" w:rsidRPr="00A1412C" w:rsidTr="00B40C6F">
        <w:trPr>
          <w:trHeight w:val="448"/>
        </w:trPr>
        <w:tc>
          <w:tcPr>
            <w:tcW w:w="2694" w:type="dxa"/>
            <w:vAlign w:val="center"/>
          </w:tcPr>
          <w:p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Dersi Veren Öğretim Elemanı</w:t>
            </w:r>
          </w:p>
        </w:tc>
        <w:tc>
          <w:tcPr>
            <w:tcW w:w="7538" w:type="dxa"/>
            <w:vAlign w:val="center"/>
          </w:tcPr>
          <w:p w:rsidR="003E6F52" w:rsidRPr="00A1412C" w:rsidRDefault="00A52F4D" w:rsidP="00B40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Öğr</w:t>
            </w:r>
            <w:proofErr w:type="spellEnd"/>
            <w:r>
              <w:rPr>
                <w:rFonts w:ascii="Times New Roman" w:hAnsi="Times New Roman"/>
              </w:rPr>
              <w:t>. Üyesi Ayşenur ÖZDAL</w:t>
            </w:r>
          </w:p>
        </w:tc>
      </w:tr>
      <w:tr w:rsidR="003E6F52" w:rsidRPr="00A1412C" w:rsidTr="00B40C6F">
        <w:trPr>
          <w:trHeight w:val="524"/>
        </w:trPr>
        <w:tc>
          <w:tcPr>
            <w:tcW w:w="2694" w:type="dxa"/>
            <w:vAlign w:val="center"/>
          </w:tcPr>
          <w:p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Dersin Amacı</w:t>
            </w:r>
          </w:p>
        </w:tc>
        <w:tc>
          <w:tcPr>
            <w:tcW w:w="7538" w:type="dxa"/>
            <w:vAlign w:val="center"/>
          </w:tcPr>
          <w:p w:rsidR="00A52F4D" w:rsidRDefault="00A52F4D" w:rsidP="00A52F4D">
            <w:pPr>
              <w:spacing w:line="331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Geçmişten günümüze Türk kültüründe kadın. Kültür ve cinsiyet ilişkisi. 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Kadının yaratıcısı ve icracısı olduğu folklor ürünleri: Geçiş dönemleri (doğum-evlenme-ölüm), halk hekimliği, mevsim törenleri, halk mutfağı, gelenek, görenek, töre ve inançlar ile ilgili öğrencilere bilgi kazandırmak. 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Kadın folkloru çalışmalarının Türkiye'deki ve dünyadaki halkbilimi çalışmaları arasındaki yeri hakkında bilgi vermek.</w:t>
            </w:r>
            <w:proofErr w:type="gramEnd"/>
          </w:p>
          <w:p w:rsidR="003E6F52" w:rsidRPr="00A1412C" w:rsidRDefault="003E6F52" w:rsidP="00B40C6F">
            <w:pPr>
              <w:jc w:val="center"/>
              <w:rPr>
                <w:rFonts w:ascii="Times New Roman" w:hAnsi="Times New Roman"/>
              </w:rPr>
            </w:pPr>
          </w:p>
        </w:tc>
      </w:tr>
      <w:tr w:rsidR="003E6F52" w:rsidRPr="00A1412C" w:rsidTr="00B40C6F">
        <w:trPr>
          <w:trHeight w:val="524"/>
        </w:trPr>
        <w:tc>
          <w:tcPr>
            <w:tcW w:w="2694" w:type="dxa"/>
            <w:vAlign w:val="center"/>
          </w:tcPr>
          <w:p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Vize-Final-Ödev % Dağılımı</w:t>
            </w:r>
          </w:p>
        </w:tc>
        <w:tc>
          <w:tcPr>
            <w:tcW w:w="7538" w:type="dxa"/>
            <w:vAlign w:val="center"/>
          </w:tcPr>
          <w:p w:rsidR="003E6F52" w:rsidRPr="00A1412C" w:rsidRDefault="00A52F4D" w:rsidP="00B40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%40 vize %60 final</w:t>
            </w:r>
          </w:p>
        </w:tc>
      </w:tr>
      <w:tr w:rsidR="003E6F52" w:rsidRPr="00A1412C" w:rsidTr="00B40C6F">
        <w:trPr>
          <w:trHeight w:val="524"/>
        </w:trPr>
        <w:tc>
          <w:tcPr>
            <w:tcW w:w="2694" w:type="dxa"/>
            <w:vAlign w:val="center"/>
          </w:tcPr>
          <w:p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Vize-Final-Ödev Sınav Türü</w:t>
            </w:r>
          </w:p>
        </w:tc>
        <w:tc>
          <w:tcPr>
            <w:tcW w:w="7538" w:type="dxa"/>
            <w:vAlign w:val="center"/>
          </w:tcPr>
          <w:p w:rsidR="003E6F52" w:rsidRPr="00A1412C" w:rsidRDefault="00F03868" w:rsidP="00B40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Sınav, Ödev</w:t>
            </w:r>
          </w:p>
        </w:tc>
      </w:tr>
      <w:tr w:rsidR="003E6F52" w:rsidRPr="00A1412C" w:rsidTr="00B40C6F">
        <w:trPr>
          <w:trHeight w:val="524"/>
        </w:trPr>
        <w:tc>
          <w:tcPr>
            <w:tcW w:w="2694" w:type="dxa"/>
            <w:vAlign w:val="center"/>
          </w:tcPr>
          <w:p w:rsidR="003E6F52" w:rsidRPr="00A1412C" w:rsidRDefault="003E6F52" w:rsidP="00B40C6F">
            <w:pPr>
              <w:rPr>
                <w:rFonts w:ascii="Times New Roman" w:hAnsi="Times New Roman"/>
                <w:b/>
              </w:rPr>
            </w:pPr>
            <w:r w:rsidRPr="00A1412C">
              <w:rPr>
                <w:rFonts w:ascii="Times New Roman" w:hAnsi="Times New Roman"/>
                <w:b/>
              </w:rPr>
              <w:t>Kaynaklar</w:t>
            </w:r>
          </w:p>
        </w:tc>
        <w:tc>
          <w:tcPr>
            <w:tcW w:w="7538" w:type="dxa"/>
            <w:vAlign w:val="center"/>
          </w:tcPr>
          <w:p w:rsidR="00A52F4D" w:rsidRDefault="00A52F4D" w:rsidP="005A3044">
            <w:pPr>
              <w:pStyle w:val="AralkYok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="00870258">
              <w:rPr>
                <w:shd w:val="clear" w:color="auto" w:fill="FFFFFF"/>
              </w:rPr>
              <w:t>Doğan</w:t>
            </w:r>
            <w:r>
              <w:rPr>
                <w:shd w:val="clear" w:color="auto" w:fill="FFFFFF"/>
              </w:rPr>
              <w:t xml:space="preserve"> Kaya, Anonim Halk </w:t>
            </w:r>
            <w:r w:rsidR="00870258">
              <w:rPr>
                <w:shd w:val="clear" w:color="auto" w:fill="FFFFFF"/>
              </w:rPr>
              <w:t>Şiiri</w:t>
            </w:r>
            <w:r>
              <w:rPr>
                <w:shd w:val="clear" w:color="auto" w:fill="FFFFFF"/>
              </w:rPr>
              <w:t xml:space="preserve">. </w:t>
            </w:r>
            <w:proofErr w:type="spellStart"/>
            <w:r w:rsidR="00870258">
              <w:rPr>
                <w:shd w:val="clear" w:color="auto" w:fill="FFFFFF"/>
              </w:rPr>
              <w:t>Akçağ</w:t>
            </w:r>
            <w:proofErr w:type="spellEnd"/>
            <w:r>
              <w:rPr>
                <w:shd w:val="clear" w:color="auto" w:fill="FFFFFF"/>
              </w:rPr>
              <w:t xml:space="preserve"> Yay.</w:t>
            </w:r>
            <w:r>
              <w:br/>
            </w:r>
            <w:r>
              <w:rPr>
                <w:shd w:val="clear" w:color="auto" w:fill="FFFFFF"/>
              </w:rPr>
              <w:t xml:space="preserve">2. Öcal </w:t>
            </w:r>
            <w:r w:rsidR="00870258">
              <w:rPr>
                <w:shd w:val="clear" w:color="auto" w:fill="FFFFFF"/>
              </w:rPr>
              <w:t>Oğuz</w:t>
            </w:r>
            <w:r>
              <w:rPr>
                <w:shd w:val="clear" w:color="auto" w:fill="FFFFFF"/>
              </w:rPr>
              <w:t xml:space="preserve">, Türk Halk </w:t>
            </w:r>
            <w:r w:rsidR="00870258">
              <w:rPr>
                <w:shd w:val="clear" w:color="auto" w:fill="FFFFFF"/>
              </w:rPr>
              <w:t>Edebiyatı</w:t>
            </w:r>
            <w:r>
              <w:rPr>
                <w:shd w:val="clear" w:color="auto" w:fill="FFFFFF"/>
              </w:rPr>
              <w:t xml:space="preserve"> El Kitabi</w:t>
            </w:r>
          </w:p>
          <w:p w:rsidR="005A3044" w:rsidRDefault="005A3044" w:rsidP="005A3044">
            <w:pPr>
              <w:pStyle w:val="AralkYok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Mehmet Ali Yolcu, Kadın Folkloru- Statü ve </w:t>
            </w:r>
            <w:proofErr w:type="spellStart"/>
            <w:r>
              <w:rPr>
                <w:shd w:val="clear" w:color="auto" w:fill="FFFFFF"/>
              </w:rPr>
              <w:t>Famaj</w:t>
            </w:r>
            <w:proofErr w:type="spellEnd"/>
          </w:p>
          <w:p w:rsidR="005A3044" w:rsidRPr="00A52F4D" w:rsidRDefault="005A3044" w:rsidP="005A3044">
            <w:pPr>
              <w:pStyle w:val="AralkYok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 Behiye Köksel, Kadın Âşıklar</w:t>
            </w:r>
          </w:p>
        </w:tc>
      </w:tr>
    </w:tbl>
    <w:p w:rsidR="003E6F52" w:rsidRPr="003E6F52" w:rsidRDefault="003E6F52" w:rsidP="007723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3E6F52" w:rsidRPr="003E6F52" w:rsidRDefault="003E6F52" w:rsidP="003E6F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3E6F52" w:rsidRPr="003E6F52" w:rsidTr="00B40C6F">
        <w:trPr>
          <w:trHeight w:val="57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CA2299" w:rsidP="00DF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PROGRAMI</w:t>
            </w:r>
          </w:p>
        </w:tc>
      </w:tr>
      <w:tr w:rsidR="003E6F52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D" w:rsidRDefault="00A52F4D" w:rsidP="00A52F4D">
            <w:pPr>
              <w:spacing w:line="331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  <w:t>Derslerle ilgili temel kavram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21"/>
                <w:szCs w:val="21"/>
              </w:rPr>
              <w:t>lar, folklor, kültür, cinsiyet </w:t>
            </w:r>
          </w:p>
          <w:p w:rsidR="003E6F52" w:rsidRPr="003E6F52" w:rsidRDefault="003E6F52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E6F52" w:rsidRPr="003E6F52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870258" w:rsidP="005A3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Geçmişten</w:t>
            </w:r>
            <w:r w:rsidR="00A52F4D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günümüze Türk kültüründe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kadın</w:t>
            </w:r>
            <w:r w:rsidR="005A3044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ve aile</w:t>
            </w:r>
          </w:p>
        </w:tc>
      </w:tr>
      <w:tr w:rsidR="003E6F52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5A3044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Aşıklık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geleneği içerisinde kadın aşığın yeri</w:t>
            </w:r>
          </w:p>
        </w:tc>
      </w:tr>
      <w:tr w:rsidR="003E6F52" w:rsidRPr="003E6F52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870258" w:rsidP="005A3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Kadının</w:t>
            </w:r>
            <w:r w:rsidR="00A52F4D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yaratıcısı</w:t>
            </w:r>
            <w:r w:rsidR="00A52F4D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ve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uygulayıcısı</w:t>
            </w:r>
            <w:r w:rsidR="00A52F4D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olduğu</w:t>
            </w:r>
            <w:r w:rsidR="00A52F4D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folklor ürünleri: </w:t>
            </w:r>
            <w:r w:rsidR="005A3044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ninni, ağıt, tekerlemeler, türküler, alkış-kargışlar, âşık tarzı şiirler</w:t>
            </w:r>
            <w:r w:rsidR="00A52F4D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E6F52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5A3044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Kadın âşıkların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sosyo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-kültürel boyutu, rolü, işlevi, geleceği</w:t>
            </w:r>
            <w:r w:rsidR="00A52F4D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E6F52" w:rsidRPr="003E6F52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5A3044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Ağıtçı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kadınlar</w:t>
            </w:r>
          </w:p>
        </w:tc>
      </w:tr>
      <w:tr w:rsidR="003E6F52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5A3044" w:rsidP="005A3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Kadın folklorunda ninni</w:t>
            </w:r>
          </w:p>
        </w:tc>
      </w:tr>
      <w:tr w:rsidR="003E6F52" w:rsidRPr="003E6F52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F57D1C" w:rsidP="00490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Vize Sınavları</w:t>
            </w:r>
          </w:p>
        </w:tc>
      </w:tr>
      <w:tr w:rsidR="003E6F52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D" w:rsidRDefault="00A52F4D" w:rsidP="00A52F4D">
            <w:pPr>
              <w:spacing w:line="331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="005A3044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lastRenderedPageBreak/>
              <w:t>Kadın folklorunda</w:t>
            </w:r>
            <w:r w:rsidR="005A3044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türkü</w:t>
            </w:r>
          </w:p>
          <w:p w:rsidR="003E6F52" w:rsidRPr="003E6F52" w:rsidRDefault="003E6F52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3E6F52" w:rsidRPr="003E6F52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lastRenderedPageBreak/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5A3044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Kadın folklorunda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tekerlemeler, alkış ve kargışlar</w:t>
            </w:r>
          </w:p>
        </w:tc>
      </w:tr>
      <w:tr w:rsidR="003E6F52" w:rsidRPr="003E6F52" w:rsidTr="00B40C6F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52" w:rsidRPr="003E6F52" w:rsidRDefault="005A3044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Kadın folklorunda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efsaneler</w:t>
            </w:r>
          </w:p>
        </w:tc>
      </w:tr>
      <w:tr w:rsidR="003E6F52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52" w:rsidRPr="003E6F52" w:rsidRDefault="003E6F52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D" w:rsidRDefault="00A52F4D" w:rsidP="00A52F4D">
            <w:pPr>
              <w:spacing w:line="331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="005A3044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Kadın folklorunda</w:t>
            </w:r>
            <w:r w:rsidR="005A3044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masallar</w:t>
            </w:r>
          </w:p>
          <w:p w:rsidR="003E6F52" w:rsidRPr="003E6F52" w:rsidRDefault="003E6F52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E252A7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A7" w:rsidRPr="003E6F52" w:rsidRDefault="00E252A7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A7" w:rsidRPr="003E6F52" w:rsidRDefault="005A3044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Kadın folklorunda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fıkralar</w:t>
            </w:r>
          </w:p>
        </w:tc>
      </w:tr>
      <w:tr w:rsidR="00E252A7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A7" w:rsidRPr="003E6F52" w:rsidRDefault="00E252A7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A7" w:rsidRPr="003E6F52" w:rsidRDefault="005A3044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21. yüzyılda yaşayan kadın âşıklar</w:t>
            </w:r>
          </w:p>
        </w:tc>
      </w:tr>
      <w:tr w:rsidR="00E252A7" w:rsidRPr="003E6F52" w:rsidTr="00B40C6F">
        <w:trPr>
          <w:trHeight w:val="5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A7" w:rsidRPr="003E6F52" w:rsidRDefault="00E252A7" w:rsidP="003E6F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E6F5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2A7" w:rsidRPr="003E6F52" w:rsidRDefault="00A52F4D" w:rsidP="003E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Final</w:t>
            </w:r>
          </w:p>
        </w:tc>
      </w:tr>
    </w:tbl>
    <w:p w:rsidR="003E6F52" w:rsidRPr="003E6F52" w:rsidRDefault="003E6F52" w:rsidP="003E6F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F4833" w:rsidRDefault="00CF4833" w:rsidP="006328E3">
      <w:pPr>
        <w:rPr>
          <w:rFonts w:ascii="Times New Roman" w:hAnsi="Times New Roman"/>
          <w:sz w:val="20"/>
          <w:szCs w:val="20"/>
        </w:rPr>
      </w:pPr>
      <w:r w:rsidRPr="000C73DA">
        <w:rPr>
          <w:rFonts w:ascii="Times New Roman" w:hAnsi="Times New Roman"/>
        </w:rPr>
        <w:tab/>
      </w:r>
    </w:p>
    <w:p w:rsidR="00772BCC" w:rsidRPr="00CF4833" w:rsidRDefault="00772BCC">
      <w:pPr>
        <w:rPr>
          <w:rFonts w:ascii="Times New Roman" w:hAnsi="Times New Roman"/>
          <w:sz w:val="20"/>
          <w:szCs w:val="20"/>
        </w:rPr>
      </w:pPr>
    </w:p>
    <w:sectPr w:rsidR="00772BCC" w:rsidRPr="00CF4833" w:rsidSect="00711E81">
      <w:headerReference w:type="default" r:id="rId9"/>
      <w:footerReference w:type="default" r:id="rId10"/>
      <w:pgSz w:w="11906" w:h="16838"/>
      <w:pgMar w:top="1417" w:right="1417" w:bottom="1417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0F" w:rsidRDefault="004D500F" w:rsidP="00C4460D">
      <w:pPr>
        <w:spacing w:after="0" w:line="240" w:lineRule="auto"/>
      </w:pPr>
      <w:r>
        <w:separator/>
      </w:r>
    </w:p>
  </w:endnote>
  <w:endnote w:type="continuationSeparator" w:id="0">
    <w:p w:rsidR="004D500F" w:rsidRDefault="004D500F" w:rsidP="00C4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0D" w:rsidRPr="00711E81" w:rsidRDefault="00C44F1F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>FRM-</w:t>
    </w:r>
    <w:r w:rsidR="001A5C86">
      <w:rPr>
        <w:rFonts w:ascii="Times New Roman" w:hAnsi="Times New Roman"/>
      </w:rPr>
      <w:t>0</w:t>
    </w:r>
    <w:r>
      <w:rPr>
        <w:rFonts w:ascii="Times New Roman" w:hAnsi="Times New Roman"/>
      </w:rPr>
      <w:t>6</w:t>
    </w:r>
    <w:r w:rsidR="00C4460D" w:rsidRPr="00711E81">
      <w:rPr>
        <w:rFonts w:ascii="Times New Roman" w:hAnsi="Times New Roman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0F" w:rsidRDefault="004D500F" w:rsidP="00C4460D">
      <w:pPr>
        <w:spacing w:after="0" w:line="240" w:lineRule="auto"/>
      </w:pPr>
      <w:r>
        <w:separator/>
      </w:r>
    </w:p>
  </w:footnote>
  <w:footnote w:type="continuationSeparator" w:id="0">
    <w:p w:rsidR="004D500F" w:rsidRDefault="004D500F" w:rsidP="00C4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16" w:type="pct"/>
      <w:tblInd w:w="-4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9"/>
      <w:gridCol w:w="8704"/>
    </w:tblGrid>
    <w:tr w:rsidR="00C4460D" w:rsidRPr="0027458A" w:rsidTr="00E252A7">
      <w:trPr>
        <w:cantSplit/>
        <w:trHeight w:val="300"/>
      </w:trPr>
      <w:tc>
        <w:tcPr>
          <w:tcW w:w="718" w:type="pct"/>
          <w:vMerge w:val="restart"/>
          <w:vAlign w:val="center"/>
        </w:tcPr>
        <w:p w:rsidR="00C4460D" w:rsidRPr="00C104BD" w:rsidRDefault="00F03868" w:rsidP="00C4460D">
          <w:pPr>
            <w:widowControl w:val="0"/>
            <w:spacing w:after="0" w:line="240" w:lineRule="auto"/>
            <w:jc w:val="center"/>
            <w:rPr>
              <w:rFonts w:ascii="Century Gothic" w:eastAsia="Arial" w:hAnsi="Century Gothic" w:cs="Arial"/>
              <w:lang w:val="en-US"/>
            </w:rPr>
          </w:pPr>
          <w:r>
            <w:rPr>
              <w:rFonts w:ascii="Arial" w:eastAsia="Arial" w:hAnsi="Arial" w:cs="Arial"/>
              <w:noProof/>
              <w:lang w:eastAsia="tr-TR"/>
            </w:rPr>
            <w:drawing>
              <wp:inline distT="0" distB="0" distL="0" distR="0">
                <wp:extent cx="716915" cy="716915"/>
                <wp:effectExtent l="19050" t="0" r="6985" b="0"/>
                <wp:docPr id="1" name="Resim 12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pct"/>
          <w:vMerge w:val="restart"/>
          <w:vAlign w:val="center"/>
        </w:tcPr>
        <w:p w:rsidR="00C4460D" w:rsidRPr="00E252A7" w:rsidRDefault="00870258" w:rsidP="00C4460D">
          <w:pPr>
            <w:widowControl w:val="0"/>
            <w:spacing w:after="0" w:line="240" w:lineRule="auto"/>
            <w:jc w:val="center"/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</w:pPr>
          <w:r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  <w:t>GAZİ</w:t>
          </w:r>
          <w:r w:rsidRPr="00E252A7"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  <w:t xml:space="preserve">ANTEP ÜNİVERSİTESİ </w:t>
          </w:r>
        </w:p>
        <w:p w:rsidR="001818C3" w:rsidRPr="00E252A7" w:rsidRDefault="001818C3" w:rsidP="001818C3">
          <w:pPr>
            <w:pStyle w:val="Balk1"/>
            <w:rPr>
              <w:bCs/>
              <w:sz w:val="32"/>
              <w:szCs w:val="32"/>
            </w:rPr>
          </w:pPr>
          <w:r w:rsidRPr="00E252A7">
            <w:rPr>
              <w:bCs/>
              <w:sz w:val="32"/>
              <w:szCs w:val="32"/>
            </w:rPr>
            <w:t xml:space="preserve">FEN EDEBİYAT FAKÜLTESİ </w:t>
          </w:r>
        </w:p>
        <w:p w:rsidR="00E252A7" w:rsidRPr="00E252A7" w:rsidRDefault="00A52F4D" w:rsidP="00E252A7">
          <w:pPr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  <w:lang w:eastAsia="tr-TR"/>
            </w:rPr>
            <w:t>TÜRK DİLİ VE EDEBİYATI</w:t>
          </w:r>
          <w:r w:rsidR="00E252A7" w:rsidRPr="00E252A7">
            <w:rPr>
              <w:rFonts w:ascii="Times New Roman" w:hAnsi="Times New Roman"/>
              <w:b/>
              <w:bCs/>
              <w:sz w:val="32"/>
              <w:szCs w:val="32"/>
              <w:lang w:eastAsia="tr-TR"/>
            </w:rPr>
            <w:t xml:space="preserve"> PROGRAMI</w:t>
          </w:r>
        </w:p>
        <w:p w:rsidR="00E252A7" w:rsidRPr="00E252A7" w:rsidRDefault="00B02C92" w:rsidP="00D769EC">
          <w:pPr>
            <w:widowControl w:val="0"/>
            <w:spacing w:after="0" w:line="240" w:lineRule="auto"/>
            <w:jc w:val="center"/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</w:pPr>
          <w:r w:rsidRPr="00E252A7"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  <w:t xml:space="preserve">DERS </w:t>
          </w:r>
          <w:r w:rsidR="00E252A7" w:rsidRPr="00E252A7">
            <w:rPr>
              <w:rFonts w:ascii="Times New Roman" w:eastAsia="Arial" w:hAnsi="Times New Roman"/>
              <w:b/>
              <w:bCs/>
              <w:sz w:val="32"/>
              <w:szCs w:val="32"/>
              <w:lang w:val="en-US"/>
            </w:rPr>
            <w:t>İZLENCESİ</w:t>
          </w:r>
        </w:p>
      </w:tc>
    </w:tr>
    <w:tr w:rsidR="00C4460D" w:rsidRPr="0027458A" w:rsidTr="00E252A7">
      <w:trPr>
        <w:cantSplit/>
        <w:trHeight w:val="315"/>
      </w:trPr>
      <w:tc>
        <w:tcPr>
          <w:tcW w:w="718" w:type="pct"/>
          <w:vMerge/>
          <w:vAlign w:val="center"/>
        </w:tcPr>
        <w:p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Comic Sans MS" w:eastAsia="Arial" w:hAnsi="Comic Sans MS" w:cs="Tahoma"/>
              <w:b/>
              <w:lang w:val="en-US"/>
            </w:rPr>
          </w:pPr>
        </w:p>
      </w:tc>
      <w:tc>
        <w:tcPr>
          <w:tcW w:w="4282" w:type="pct"/>
          <w:vMerge/>
          <w:vAlign w:val="center"/>
        </w:tcPr>
        <w:p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sz w:val="44"/>
              <w:szCs w:val="44"/>
              <w:lang w:val="en-US"/>
            </w:rPr>
          </w:pPr>
        </w:p>
      </w:tc>
    </w:tr>
    <w:tr w:rsidR="00C4460D" w:rsidRPr="0027458A" w:rsidTr="00E252A7">
      <w:trPr>
        <w:cantSplit/>
        <w:trHeight w:val="315"/>
      </w:trPr>
      <w:tc>
        <w:tcPr>
          <w:tcW w:w="718" w:type="pct"/>
          <w:vMerge/>
          <w:vAlign w:val="center"/>
        </w:tcPr>
        <w:p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Comic Sans MS" w:eastAsia="Arial" w:hAnsi="Comic Sans MS" w:cs="Tahoma"/>
              <w:b/>
              <w:lang w:val="en-US"/>
            </w:rPr>
          </w:pPr>
        </w:p>
      </w:tc>
      <w:tc>
        <w:tcPr>
          <w:tcW w:w="4282" w:type="pct"/>
          <w:vMerge/>
          <w:vAlign w:val="center"/>
        </w:tcPr>
        <w:p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sz w:val="44"/>
              <w:szCs w:val="44"/>
              <w:lang w:val="en-US"/>
            </w:rPr>
          </w:pPr>
        </w:p>
      </w:tc>
    </w:tr>
    <w:tr w:rsidR="00A52F4D" w:rsidRPr="0027458A" w:rsidTr="00E252A7">
      <w:trPr>
        <w:cantSplit/>
        <w:trHeight w:val="315"/>
      </w:trPr>
      <w:tc>
        <w:tcPr>
          <w:tcW w:w="718" w:type="pct"/>
          <w:vMerge/>
          <w:vAlign w:val="center"/>
        </w:tcPr>
        <w:p w:rsidR="00A52F4D" w:rsidRPr="00C104BD" w:rsidRDefault="00A52F4D" w:rsidP="00C4460D">
          <w:pPr>
            <w:widowControl w:val="0"/>
            <w:spacing w:after="0" w:line="240" w:lineRule="auto"/>
            <w:jc w:val="center"/>
            <w:rPr>
              <w:rFonts w:ascii="Comic Sans MS" w:eastAsia="Arial" w:hAnsi="Comic Sans MS" w:cs="Tahoma"/>
              <w:b/>
              <w:lang w:val="en-US"/>
            </w:rPr>
          </w:pPr>
        </w:p>
      </w:tc>
      <w:tc>
        <w:tcPr>
          <w:tcW w:w="4282" w:type="pct"/>
          <w:vMerge/>
          <w:vAlign w:val="center"/>
        </w:tcPr>
        <w:p w:rsidR="00A52F4D" w:rsidRPr="00C104BD" w:rsidRDefault="00A52F4D" w:rsidP="00C4460D">
          <w:pPr>
            <w:widowControl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sz w:val="44"/>
              <w:szCs w:val="44"/>
              <w:lang w:val="en-US"/>
            </w:rPr>
          </w:pPr>
        </w:p>
      </w:tc>
    </w:tr>
    <w:tr w:rsidR="00C4460D" w:rsidRPr="0027458A" w:rsidTr="00E252A7">
      <w:trPr>
        <w:cantSplit/>
        <w:trHeight w:val="315"/>
      </w:trPr>
      <w:tc>
        <w:tcPr>
          <w:tcW w:w="718" w:type="pct"/>
          <w:vMerge/>
          <w:vAlign w:val="center"/>
        </w:tcPr>
        <w:p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Comic Sans MS" w:eastAsia="Arial" w:hAnsi="Comic Sans MS" w:cs="Tahoma"/>
              <w:b/>
              <w:lang w:val="en-US"/>
            </w:rPr>
          </w:pPr>
        </w:p>
      </w:tc>
      <w:tc>
        <w:tcPr>
          <w:tcW w:w="4282" w:type="pct"/>
          <w:vMerge/>
          <w:vAlign w:val="center"/>
        </w:tcPr>
        <w:p w:rsidR="00C4460D" w:rsidRPr="00C104BD" w:rsidRDefault="00C4460D" w:rsidP="00C4460D">
          <w:pPr>
            <w:widowControl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sz w:val="44"/>
              <w:szCs w:val="44"/>
              <w:lang w:val="en-US"/>
            </w:rPr>
          </w:pPr>
        </w:p>
      </w:tc>
    </w:tr>
  </w:tbl>
  <w:p w:rsidR="00C4460D" w:rsidRDefault="00C446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85F"/>
    <w:multiLevelType w:val="hybridMultilevel"/>
    <w:tmpl w:val="7F823B0A"/>
    <w:lvl w:ilvl="0" w:tplc="7348F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EE"/>
    <w:rsid w:val="00001C71"/>
    <w:rsid w:val="000642A1"/>
    <w:rsid w:val="000C3682"/>
    <w:rsid w:val="000F6909"/>
    <w:rsid w:val="001631FD"/>
    <w:rsid w:val="001818C3"/>
    <w:rsid w:val="001A5C86"/>
    <w:rsid w:val="001C763D"/>
    <w:rsid w:val="00236A6D"/>
    <w:rsid w:val="0027458A"/>
    <w:rsid w:val="003E6F52"/>
    <w:rsid w:val="003F4474"/>
    <w:rsid w:val="00431A91"/>
    <w:rsid w:val="00487D2C"/>
    <w:rsid w:val="00490946"/>
    <w:rsid w:val="004966AA"/>
    <w:rsid w:val="004A36C8"/>
    <w:rsid w:val="004C298D"/>
    <w:rsid w:val="004D500F"/>
    <w:rsid w:val="005071D0"/>
    <w:rsid w:val="005A3044"/>
    <w:rsid w:val="00625325"/>
    <w:rsid w:val="006328E3"/>
    <w:rsid w:val="00711E81"/>
    <w:rsid w:val="00772332"/>
    <w:rsid w:val="00772BCC"/>
    <w:rsid w:val="00834D42"/>
    <w:rsid w:val="00870258"/>
    <w:rsid w:val="008A2144"/>
    <w:rsid w:val="008C6D89"/>
    <w:rsid w:val="00932D56"/>
    <w:rsid w:val="00942C66"/>
    <w:rsid w:val="00980F1F"/>
    <w:rsid w:val="009D3607"/>
    <w:rsid w:val="00A1412C"/>
    <w:rsid w:val="00A52F4D"/>
    <w:rsid w:val="00B02C92"/>
    <w:rsid w:val="00B16A7F"/>
    <w:rsid w:val="00B40C6F"/>
    <w:rsid w:val="00B63433"/>
    <w:rsid w:val="00C4460D"/>
    <w:rsid w:val="00C44F1F"/>
    <w:rsid w:val="00CA2299"/>
    <w:rsid w:val="00CF4833"/>
    <w:rsid w:val="00D46ED0"/>
    <w:rsid w:val="00D61F18"/>
    <w:rsid w:val="00D769EC"/>
    <w:rsid w:val="00DF1CB9"/>
    <w:rsid w:val="00E20808"/>
    <w:rsid w:val="00E252A7"/>
    <w:rsid w:val="00EA26CD"/>
    <w:rsid w:val="00ED3997"/>
    <w:rsid w:val="00EF188D"/>
    <w:rsid w:val="00F016EE"/>
    <w:rsid w:val="00F03868"/>
    <w:rsid w:val="00F3517D"/>
    <w:rsid w:val="00F5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8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81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60D"/>
  </w:style>
  <w:style w:type="paragraph" w:styleId="Altbilgi">
    <w:name w:val="footer"/>
    <w:basedOn w:val="Normal"/>
    <w:link w:val="Al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60D"/>
  </w:style>
  <w:style w:type="paragraph" w:styleId="BalonMetni">
    <w:name w:val="Balloon Text"/>
    <w:basedOn w:val="Normal"/>
    <w:link w:val="BalonMetniChar"/>
    <w:uiPriority w:val="99"/>
    <w:semiHidden/>
    <w:unhideWhenUsed/>
    <w:rsid w:val="00EA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A26C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link w:val="Balk1"/>
    <w:rsid w:val="001818C3"/>
    <w:rPr>
      <w:rFonts w:ascii="Times New Roman" w:eastAsia="Times New Roman" w:hAnsi="Times New Roman"/>
      <w:b/>
      <w:sz w:val="40"/>
    </w:rPr>
  </w:style>
  <w:style w:type="paragraph" w:styleId="AralkYok">
    <w:name w:val="No Spacing"/>
    <w:uiPriority w:val="1"/>
    <w:qFormat/>
    <w:rsid w:val="005A304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8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81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60D"/>
  </w:style>
  <w:style w:type="paragraph" w:styleId="Altbilgi">
    <w:name w:val="footer"/>
    <w:basedOn w:val="Normal"/>
    <w:link w:val="Al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60D"/>
  </w:style>
  <w:style w:type="paragraph" w:styleId="BalonMetni">
    <w:name w:val="Balloon Text"/>
    <w:basedOn w:val="Normal"/>
    <w:link w:val="BalonMetniChar"/>
    <w:uiPriority w:val="99"/>
    <w:semiHidden/>
    <w:unhideWhenUsed/>
    <w:rsid w:val="00EA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A26C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link w:val="Balk1"/>
    <w:rsid w:val="001818C3"/>
    <w:rPr>
      <w:rFonts w:ascii="Times New Roman" w:eastAsia="Times New Roman" w:hAnsi="Times New Roman"/>
      <w:b/>
      <w:sz w:val="40"/>
    </w:rPr>
  </w:style>
  <w:style w:type="paragraph" w:styleId="AralkYok">
    <w:name w:val="No Spacing"/>
    <w:uiPriority w:val="1"/>
    <w:qFormat/>
    <w:rsid w:val="005A30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aci%20Top&#231;uo&#287;lu%20MYO\9-FORMLAR-SON\FRM-16.%20Ders%20Da&#287;&#305;l&#305;m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D38D-A434-4B7A-A710-57467EA6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FRM-16. Ders Dağılım Formu.dot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2</cp:revision>
  <cp:lastPrinted>2018-04-26T12:48:00Z</cp:lastPrinted>
  <dcterms:created xsi:type="dcterms:W3CDTF">2024-06-11T10:44:00Z</dcterms:created>
  <dcterms:modified xsi:type="dcterms:W3CDTF">2024-06-11T10:44:00Z</dcterms:modified>
</cp:coreProperties>
</file>