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459" w:tblpY="1936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38"/>
      </w:tblGrid>
      <w:tr w:rsidR="003E6F52" w:rsidRPr="00A1412C" w14:paraId="38D6E3E4" w14:textId="77777777" w:rsidTr="00B40C6F">
        <w:trPr>
          <w:trHeight w:val="524"/>
        </w:trPr>
        <w:tc>
          <w:tcPr>
            <w:tcW w:w="2694" w:type="dxa"/>
            <w:vAlign w:val="center"/>
          </w:tcPr>
          <w:p w14:paraId="02031FC4" w14:textId="77777777"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A1412C">
              <w:rPr>
                <w:rFonts w:ascii="Times New Roman" w:hAnsi="Times New Roman"/>
                <w:b/>
              </w:rPr>
              <w:t>Dersin Kodu/Adı</w:t>
            </w:r>
          </w:p>
        </w:tc>
        <w:tc>
          <w:tcPr>
            <w:tcW w:w="7538" w:type="dxa"/>
            <w:vAlign w:val="center"/>
          </w:tcPr>
          <w:p w14:paraId="4CE6444C" w14:textId="5597AC72" w:rsidR="003E6F52" w:rsidRPr="00A1412C" w:rsidRDefault="0091701E" w:rsidP="00917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TDE 2</w:t>
            </w:r>
            <w:r w:rsidR="006B416A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/ MİTOLOJİ-</w:t>
            </w:r>
            <w:r w:rsidR="006B416A">
              <w:rPr>
                <w:rFonts w:ascii="Times New Roman" w:hAnsi="Times New Roman"/>
              </w:rPr>
              <w:t>II</w:t>
            </w:r>
          </w:p>
        </w:tc>
      </w:tr>
      <w:tr w:rsidR="003E6F52" w:rsidRPr="00A1412C" w14:paraId="2E471295" w14:textId="77777777" w:rsidTr="00B40C6F">
        <w:trPr>
          <w:trHeight w:val="448"/>
        </w:trPr>
        <w:tc>
          <w:tcPr>
            <w:tcW w:w="2694" w:type="dxa"/>
            <w:vAlign w:val="center"/>
          </w:tcPr>
          <w:p w14:paraId="26F168DD" w14:textId="77777777"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r w:rsidRPr="00A1412C">
              <w:rPr>
                <w:rFonts w:ascii="Times New Roman" w:hAnsi="Times New Roman"/>
                <w:b/>
              </w:rPr>
              <w:t>Dersi Veren Öğretim Elemanı</w:t>
            </w:r>
          </w:p>
        </w:tc>
        <w:tc>
          <w:tcPr>
            <w:tcW w:w="7538" w:type="dxa"/>
            <w:vAlign w:val="center"/>
          </w:tcPr>
          <w:p w14:paraId="1650A142" w14:textId="77777777" w:rsidR="003E6F52" w:rsidRPr="00A1412C" w:rsidRDefault="0091701E" w:rsidP="00917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Mehmet EROL</w:t>
            </w:r>
          </w:p>
        </w:tc>
      </w:tr>
      <w:tr w:rsidR="003E6F52" w:rsidRPr="00A1412C" w14:paraId="3EB36CCC" w14:textId="77777777" w:rsidTr="00B40C6F">
        <w:trPr>
          <w:trHeight w:val="524"/>
        </w:trPr>
        <w:tc>
          <w:tcPr>
            <w:tcW w:w="2694" w:type="dxa"/>
            <w:vAlign w:val="center"/>
          </w:tcPr>
          <w:p w14:paraId="77A09B0B" w14:textId="77777777"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r w:rsidRPr="00A1412C">
              <w:rPr>
                <w:rFonts w:ascii="Times New Roman" w:hAnsi="Times New Roman"/>
                <w:b/>
              </w:rPr>
              <w:t>Dersin Amacı</w:t>
            </w:r>
          </w:p>
        </w:tc>
        <w:tc>
          <w:tcPr>
            <w:tcW w:w="7538" w:type="dxa"/>
            <w:vAlign w:val="center"/>
          </w:tcPr>
          <w:p w14:paraId="6768E8AF" w14:textId="298A018F" w:rsidR="003E6F52" w:rsidRPr="00A1412C" w:rsidRDefault="006B416A" w:rsidP="00917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Eski Türk inanç sistemi ile ilgili bilgilerin öğretilmesi, Türk mitolojisinde tanrı/ruh, evren tasarımı, ölüm, renk ve sayı kavramları ile ilgili bilgilerin öğretilmesi </w:t>
            </w:r>
          </w:p>
        </w:tc>
      </w:tr>
      <w:tr w:rsidR="003E6F52" w:rsidRPr="00A1412C" w14:paraId="0E8CC3D9" w14:textId="77777777" w:rsidTr="00B40C6F">
        <w:trPr>
          <w:trHeight w:val="524"/>
        </w:trPr>
        <w:tc>
          <w:tcPr>
            <w:tcW w:w="2694" w:type="dxa"/>
            <w:vAlign w:val="center"/>
          </w:tcPr>
          <w:p w14:paraId="0461A52E" w14:textId="77777777"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r w:rsidRPr="00A1412C">
              <w:rPr>
                <w:rFonts w:ascii="Times New Roman" w:hAnsi="Times New Roman"/>
                <w:b/>
              </w:rPr>
              <w:t>Vize-Final-Ödev % Dağılımı</w:t>
            </w:r>
          </w:p>
        </w:tc>
        <w:tc>
          <w:tcPr>
            <w:tcW w:w="7538" w:type="dxa"/>
            <w:vAlign w:val="center"/>
          </w:tcPr>
          <w:p w14:paraId="310A8BBC" w14:textId="680F7375" w:rsidR="003E6F52" w:rsidRDefault="0091701E" w:rsidP="00917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Vize %</w:t>
            </w:r>
            <w:r w:rsidR="006B416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  <w:p w14:paraId="7C9F83B5" w14:textId="625B93C2" w:rsidR="0091701E" w:rsidRPr="00A1412C" w:rsidRDefault="0091701E" w:rsidP="00917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Final %</w:t>
            </w:r>
            <w:r w:rsidR="006B416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3E6F52" w:rsidRPr="00A1412C" w14:paraId="674F4363" w14:textId="77777777" w:rsidTr="00B40C6F">
        <w:trPr>
          <w:trHeight w:val="524"/>
        </w:trPr>
        <w:tc>
          <w:tcPr>
            <w:tcW w:w="2694" w:type="dxa"/>
            <w:vAlign w:val="center"/>
          </w:tcPr>
          <w:p w14:paraId="49421082" w14:textId="77777777"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r w:rsidRPr="00A1412C">
              <w:rPr>
                <w:rFonts w:ascii="Times New Roman" w:hAnsi="Times New Roman"/>
                <w:b/>
              </w:rPr>
              <w:t>Vize-Final-Ödev Sınav Türü</w:t>
            </w:r>
          </w:p>
        </w:tc>
        <w:tc>
          <w:tcPr>
            <w:tcW w:w="7538" w:type="dxa"/>
            <w:vAlign w:val="center"/>
          </w:tcPr>
          <w:p w14:paraId="0680194E" w14:textId="1BE35DCA" w:rsidR="003E6F52" w:rsidRDefault="0091701E" w:rsidP="00917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Vize: </w:t>
            </w:r>
            <w:r w:rsidR="006B416A">
              <w:rPr>
                <w:rFonts w:ascii="Times New Roman" w:hAnsi="Times New Roman"/>
              </w:rPr>
              <w:t>Çoktan Seçmeli</w:t>
            </w:r>
          </w:p>
          <w:p w14:paraId="7B578326" w14:textId="77777777" w:rsidR="0091701E" w:rsidRPr="00A1412C" w:rsidRDefault="0091701E" w:rsidP="00917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Final: Çoktan Seçmeli</w:t>
            </w:r>
          </w:p>
        </w:tc>
      </w:tr>
      <w:tr w:rsidR="003E6F52" w:rsidRPr="00A1412C" w14:paraId="24D87DDC" w14:textId="77777777" w:rsidTr="00B40C6F">
        <w:trPr>
          <w:trHeight w:val="524"/>
        </w:trPr>
        <w:tc>
          <w:tcPr>
            <w:tcW w:w="2694" w:type="dxa"/>
            <w:vAlign w:val="center"/>
          </w:tcPr>
          <w:p w14:paraId="66D90D19" w14:textId="77777777"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r w:rsidRPr="00A1412C">
              <w:rPr>
                <w:rFonts w:ascii="Times New Roman" w:hAnsi="Times New Roman"/>
                <w:b/>
              </w:rPr>
              <w:t>Kaynaklar</w:t>
            </w:r>
          </w:p>
        </w:tc>
        <w:tc>
          <w:tcPr>
            <w:tcW w:w="7538" w:type="dxa"/>
            <w:vAlign w:val="center"/>
          </w:tcPr>
          <w:p w14:paraId="3E8F9EA8" w14:textId="0258FD79" w:rsidR="0091701E" w:rsidRDefault="006B416A" w:rsidP="00917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1701E" w:rsidRPr="0091701E">
              <w:rPr>
                <w:rFonts w:ascii="Times New Roman" w:hAnsi="Times New Roman"/>
              </w:rPr>
              <w:t>.</w:t>
            </w:r>
            <w:r w:rsidR="0091701E">
              <w:rPr>
                <w:rFonts w:ascii="Times New Roman" w:hAnsi="Times New Roman"/>
              </w:rPr>
              <w:t>Türk Mitolojisinin Ana Hatları, Yaşar Çoruhlu</w:t>
            </w:r>
          </w:p>
          <w:p w14:paraId="4CAB9239" w14:textId="77777777" w:rsidR="0091701E" w:rsidRDefault="006B416A" w:rsidP="00917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1701E">
              <w:rPr>
                <w:rFonts w:ascii="Times New Roman" w:hAnsi="Times New Roman"/>
              </w:rPr>
              <w:t>. Türk Mitolojisi I-II, Bahaeddin Ögel</w:t>
            </w:r>
          </w:p>
          <w:p w14:paraId="5FB68E14" w14:textId="77777777" w:rsidR="006B416A" w:rsidRDefault="006B416A" w:rsidP="00917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Türk Mitolojisi Üzerine Araştırmal</w:t>
            </w:r>
            <w:r w:rsidR="0036467B">
              <w:rPr>
                <w:rFonts w:ascii="Times New Roman" w:hAnsi="Times New Roman"/>
              </w:rPr>
              <w:t>ar, Bilge Seyidoğlu</w:t>
            </w:r>
          </w:p>
          <w:p w14:paraId="26C669E0" w14:textId="5EFF4038" w:rsidR="0036467B" w:rsidRPr="00A1412C" w:rsidRDefault="0036467B" w:rsidP="00917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Türk Kozmolojisine Giriş, Emel Esin</w:t>
            </w:r>
          </w:p>
        </w:tc>
      </w:tr>
    </w:tbl>
    <w:p w14:paraId="20611F57" w14:textId="77777777" w:rsidR="003E6F52" w:rsidRPr="003E6F52" w:rsidRDefault="003E6F52" w:rsidP="007723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8FC0BD8" w14:textId="77777777" w:rsidR="003E6F52" w:rsidRPr="003E6F52" w:rsidRDefault="003E6F52" w:rsidP="003E6F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3E6F52" w:rsidRPr="003E6F52" w14:paraId="499A0F32" w14:textId="77777777" w:rsidTr="00B40C6F">
        <w:trPr>
          <w:trHeight w:val="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4300" w14:textId="77777777" w:rsidR="003E6F52" w:rsidRPr="003E6F52" w:rsidRDefault="00CA2299" w:rsidP="00DF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PROGRAMI</w:t>
            </w:r>
          </w:p>
        </w:tc>
      </w:tr>
      <w:tr w:rsidR="003E6F52" w:rsidRPr="003E6F52" w14:paraId="48B47CC2" w14:textId="77777777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3D8" w14:textId="77777777"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E7C7" w14:textId="2EE879B2" w:rsidR="003E6F52" w:rsidRPr="003E6F52" w:rsidRDefault="00B85E85" w:rsidP="00F52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 İle İlgili Kaynakların Tanıtımı</w:t>
            </w:r>
          </w:p>
        </w:tc>
      </w:tr>
      <w:tr w:rsidR="00B85E85" w:rsidRPr="003E6F52" w14:paraId="47AEAB58" w14:textId="77777777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23FE" w14:textId="7E2043D0" w:rsidR="00B85E85" w:rsidRPr="003E6F52" w:rsidRDefault="00B85E85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9EB7" w14:textId="29CB6030" w:rsidR="00B85E85" w:rsidRDefault="00B85E85" w:rsidP="00F52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85E8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Evren-Dünya Tasarımları</w:t>
            </w:r>
          </w:p>
        </w:tc>
      </w:tr>
      <w:tr w:rsidR="003E6F52" w:rsidRPr="003E6F52" w14:paraId="77DE77E3" w14:textId="77777777" w:rsidTr="00B40C6F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F28C" w14:textId="77777777"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70F" w14:textId="2E385F1B" w:rsidR="003E6F52" w:rsidRPr="003E6F52" w:rsidRDefault="0036467B" w:rsidP="00F52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Evren- Dünya Tasarımları</w:t>
            </w:r>
          </w:p>
        </w:tc>
      </w:tr>
      <w:tr w:rsidR="003E6F52" w:rsidRPr="003E6F52" w14:paraId="60661411" w14:textId="77777777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3D92" w14:textId="77777777"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D87E" w14:textId="6E7E3BDF" w:rsidR="003E6F52" w:rsidRPr="003E6F52" w:rsidRDefault="0036467B" w:rsidP="00F52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Yaratılış ve Türeyiş Efsaneleri</w:t>
            </w:r>
          </w:p>
        </w:tc>
      </w:tr>
      <w:tr w:rsidR="003E6F52" w:rsidRPr="003E6F52" w14:paraId="0A66004E" w14:textId="77777777" w:rsidTr="00B40C6F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B627" w14:textId="77777777"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D82D" w14:textId="146F7A02" w:rsidR="003E6F52" w:rsidRPr="003E6F52" w:rsidRDefault="0036467B" w:rsidP="00F52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Türk Mitolojisinde Ölüm</w:t>
            </w:r>
          </w:p>
        </w:tc>
      </w:tr>
      <w:tr w:rsidR="003E6F52" w:rsidRPr="003E6F52" w14:paraId="232EA18E" w14:textId="77777777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6E88" w14:textId="77777777"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01BF" w14:textId="79BA1AD4" w:rsidR="003E6F52" w:rsidRPr="003E6F52" w:rsidRDefault="0036467B" w:rsidP="00F52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Türk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Mitolojsinde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Kıyamet</w:t>
            </w:r>
          </w:p>
        </w:tc>
      </w:tr>
      <w:tr w:rsidR="003E6F52" w:rsidRPr="003E6F52" w14:paraId="2F9B6754" w14:textId="77777777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1DA5" w14:textId="77777777"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2579" w14:textId="360BA30B" w:rsidR="003E6F52" w:rsidRPr="003E6F52" w:rsidRDefault="0036467B" w:rsidP="00F52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Türk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Mitolojsinde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Hayvanlar</w:t>
            </w:r>
          </w:p>
        </w:tc>
      </w:tr>
      <w:tr w:rsidR="003E6F52" w:rsidRPr="003E6F52" w14:paraId="7C96DCC7" w14:textId="77777777" w:rsidTr="00B40C6F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C938" w14:textId="77777777"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6307" w14:textId="77777777" w:rsidR="003E6F52" w:rsidRPr="003E6F52" w:rsidRDefault="00F57D1C" w:rsidP="00F57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Vize Sınavları </w:t>
            </w:r>
          </w:p>
        </w:tc>
      </w:tr>
      <w:tr w:rsidR="003E6F52" w:rsidRPr="003E6F52" w14:paraId="177D5CA3" w14:textId="77777777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CB4F" w14:textId="77777777"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69D8" w14:textId="1A167D1D" w:rsidR="003E6F52" w:rsidRPr="003E6F52" w:rsidRDefault="0036467B" w:rsidP="00F52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Türk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Mitolojsinde</w:t>
            </w:r>
            <w:proofErr w:type="spellEnd"/>
            <w:r w:rsidR="00B85E8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Dini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B85E8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Törenler ve Bayramlar</w:t>
            </w:r>
          </w:p>
        </w:tc>
      </w:tr>
      <w:tr w:rsidR="003E6F52" w:rsidRPr="003E6F52" w14:paraId="3AF3F452" w14:textId="77777777" w:rsidTr="00B40C6F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9289" w14:textId="77777777"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9E3" w14:textId="7162C934" w:rsidR="003E6F52" w:rsidRPr="003E6F52" w:rsidRDefault="00B85E85" w:rsidP="00DC6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Türk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Mitolojsinde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Renkler</w:t>
            </w:r>
          </w:p>
        </w:tc>
      </w:tr>
      <w:tr w:rsidR="003E6F52" w:rsidRPr="003E6F52" w14:paraId="6D319391" w14:textId="77777777" w:rsidTr="00B40C6F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B2E0" w14:textId="77777777"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00FC" w14:textId="60FA81A6" w:rsidR="003E6F52" w:rsidRPr="003E6F52" w:rsidRDefault="00B85E85" w:rsidP="00DC6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Türk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Mitolojsinde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Sayılar</w:t>
            </w:r>
          </w:p>
        </w:tc>
      </w:tr>
      <w:tr w:rsidR="003E6F52" w:rsidRPr="003E6F52" w14:paraId="67A97BD7" w14:textId="77777777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2195" w14:textId="77777777"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lastRenderedPageBreak/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701" w14:textId="068927AF" w:rsidR="003E6F52" w:rsidRPr="003E6F52" w:rsidRDefault="00B85E85" w:rsidP="00DC6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Mitlerin Günümüze Yansımaları (Edebiyat)</w:t>
            </w:r>
          </w:p>
        </w:tc>
      </w:tr>
      <w:tr w:rsidR="00E252A7" w:rsidRPr="003E6F52" w14:paraId="58FD5A0C" w14:textId="77777777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D612" w14:textId="77777777" w:rsidR="00E252A7" w:rsidRPr="003E6F52" w:rsidRDefault="00E252A7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711D" w14:textId="644B47F0" w:rsidR="00E252A7" w:rsidRPr="003E6F52" w:rsidRDefault="00B85E85" w:rsidP="00DC6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Mitlerin Günümüze Yansımaları (Sinema ve diğer alanlar)</w:t>
            </w:r>
          </w:p>
        </w:tc>
      </w:tr>
    </w:tbl>
    <w:p w14:paraId="3A265010" w14:textId="77777777" w:rsidR="003E6F52" w:rsidRPr="003E6F52" w:rsidRDefault="003E6F52" w:rsidP="003E6F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ADA550B" w14:textId="77777777" w:rsidR="00CF4833" w:rsidRDefault="00CF4833" w:rsidP="006328E3">
      <w:pPr>
        <w:rPr>
          <w:rFonts w:ascii="Times New Roman" w:hAnsi="Times New Roman"/>
          <w:sz w:val="20"/>
          <w:szCs w:val="20"/>
        </w:rPr>
      </w:pPr>
      <w:r w:rsidRPr="000C73DA">
        <w:rPr>
          <w:rFonts w:ascii="Times New Roman" w:hAnsi="Times New Roman"/>
        </w:rPr>
        <w:tab/>
      </w:r>
    </w:p>
    <w:p w14:paraId="54FD8207" w14:textId="77777777" w:rsidR="00772BCC" w:rsidRPr="00CF4833" w:rsidRDefault="00772BCC">
      <w:pPr>
        <w:rPr>
          <w:rFonts w:ascii="Times New Roman" w:hAnsi="Times New Roman"/>
          <w:sz w:val="20"/>
          <w:szCs w:val="20"/>
        </w:rPr>
      </w:pPr>
    </w:p>
    <w:sectPr w:rsidR="00772BCC" w:rsidRPr="00CF4833" w:rsidSect="00711E81">
      <w:headerReference w:type="default" r:id="rId8"/>
      <w:footerReference w:type="default" r:id="rId9"/>
      <w:pgSz w:w="11906" w:h="16838"/>
      <w:pgMar w:top="1417" w:right="1417" w:bottom="1417" w:left="1417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D3CCC" w14:textId="77777777" w:rsidR="007C2399" w:rsidRDefault="007C2399" w:rsidP="00C4460D">
      <w:pPr>
        <w:spacing w:after="0" w:line="240" w:lineRule="auto"/>
      </w:pPr>
      <w:r>
        <w:separator/>
      </w:r>
    </w:p>
  </w:endnote>
  <w:endnote w:type="continuationSeparator" w:id="0">
    <w:p w14:paraId="0C2DF389" w14:textId="77777777" w:rsidR="007C2399" w:rsidRDefault="007C2399" w:rsidP="00C4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7965" w14:textId="77777777" w:rsidR="00C4460D" w:rsidRPr="00711E81" w:rsidRDefault="00C44F1F">
    <w:pPr>
      <w:pStyle w:val="Altbilgi1"/>
      <w:rPr>
        <w:rFonts w:ascii="Times New Roman" w:hAnsi="Times New Roman"/>
      </w:rPr>
    </w:pPr>
    <w:r>
      <w:rPr>
        <w:rFonts w:ascii="Times New Roman" w:hAnsi="Times New Roman"/>
      </w:rPr>
      <w:t>FRM-</w:t>
    </w:r>
    <w:r w:rsidR="001A5C86">
      <w:rPr>
        <w:rFonts w:ascii="Times New Roman" w:hAnsi="Times New Roman"/>
      </w:rPr>
      <w:t>0</w:t>
    </w:r>
    <w:r>
      <w:rPr>
        <w:rFonts w:ascii="Times New Roman" w:hAnsi="Times New Roman"/>
      </w:rPr>
      <w:t>6</w:t>
    </w:r>
    <w:r w:rsidR="00C4460D" w:rsidRPr="00711E81">
      <w:rPr>
        <w:rFonts w:ascii="Times New Roman" w:hAnsi="Times New Roman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44013" w14:textId="77777777" w:rsidR="007C2399" w:rsidRDefault="007C2399" w:rsidP="00C4460D">
      <w:pPr>
        <w:spacing w:after="0" w:line="240" w:lineRule="auto"/>
      </w:pPr>
      <w:r>
        <w:separator/>
      </w:r>
    </w:p>
  </w:footnote>
  <w:footnote w:type="continuationSeparator" w:id="0">
    <w:p w14:paraId="44663E10" w14:textId="77777777" w:rsidR="007C2399" w:rsidRDefault="007C2399" w:rsidP="00C4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16" w:type="pct"/>
      <w:tblInd w:w="-4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9"/>
      <w:gridCol w:w="8704"/>
    </w:tblGrid>
    <w:tr w:rsidR="00C4460D" w:rsidRPr="0027458A" w14:paraId="5CA599A7" w14:textId="77777777" w:rsidTr="00E252A7">
      <w:trPr>
        <w:cantSplit/>
        <w:trHeight w:val="300"/>
      </w:trPr>
      <w:tc>
        <w:tcPr>
          <w:tcW w:w="718" w:type="pct"/>
          <w:vMerge w:val="restart"/>
          <w:vAlign w:val="center"/>
        </w:tcPr>
        <w:p w14:paraId="4D1C4F5F" w14:textId="3A25FFD6" w:rsidR="00C4460D" w:rsidRPr="00C104BD" w:rsidRDefault="00B85E85" w:rsidP="00C4460D">
          <w:pPr>
            <w:widowControl w:val="0"/>
            <w:spacing w:after="0" w:line="240" w:lineRule="auto"/>
            <w:jc w:val="center"/>
            <w:rPr>
              <w:rFonts w:ascii="Century Gothic" w:eastAsia="Arial" w:hAnsi="Century Gothic" w:cs="Arial"/>
              <w:lang w:val="en-US"/>
            </w:rPr>
          </w:pPr>
          <w:r w:rsidRPr="001631FD">
            <w:rPr>
              <w:rFonts w:ascii="Arial" w:eastAsia="Arial" w:hAnsi="Arial" w:cs="Arial"/>
              <w:noProof/>
              <w:lang w:eastAsia="tr-TR"/>
            </w:rPr>
            <w:drawing>
              <wp:inline distT="0" distB="0" distL="0" distR="0" wp14:anchorId="0B53D655" wp14:editId="085EDBE1">
                <wp:extent cx="714375" cy="714375"/>
                <wp:effectExtent l="0" t="0" r="0" b="0"/>
                <wp:docPr id="1" name="Resim 12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2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pct"/>
          <w:vMerge w:val="restart"/>
          <w:vAlign w:val="center"/>
        </w:tcPr>
        <w:p w14:paraId="521DC35B" w14:textId="77777777" w:rsidR="00C4460D" w:rsidRPr="00E252A7" w:rsidRDefault="00C4460D" w:rsidP="00C4460D">
          <w:pPr>
            <w:widowControl w:val="0"/>
            <w:spacing w:after="0" w:line="240" w:lineRule="auto"/>
            <w:jc w:val="center"/>
            <w:rPr>
              <w:rFonts w:ascii="Times New Roman" w:eastAsia="Arial" w:hAnsi="Times New Roman"/>
              <w:b/>
              <w:bCs/>
              <w:sz w:val="32"/>
              <w:szCs w:val="32"/>
              <w:lang w:val="en-US"/>
            </w:rPr>
          </w:pPr>
          <w:r w:rsidRPr="00E252A7">
            <w:rPr>
              <w:rFonts w:ascii="Times New Roman" w:eastAsia="Arial" w:hAnsi="Times New Roman"/>
              <w:b/>
              <w:bCs/>
              <w:sz w:val="32"/>
              <w:szCs w:val="32"/>
              <w:lang w:val="en-US"/>
            </w:rPr>
            <w:t xml:space="preserve">GAZİANTEP ÜNİVERSİTESİ </w:t>
          </w:r>
        </w:p>
        <w:p w14:paraId="5ADC5DB6" w14:textId="77777777" w:rsidR="001818C3" w:rsidRPr="00E252A7" w:rsidRDefault="001818C3" w:rsidP="001818C3">
          <w:pPr>
            <w:pStyle w:val="Balk1"/>
            <w:rPr>
              <w:bCs/>
              <w:sz w:val="32"/>
              <w:szCs w:val="32"/>
            </w:rPr>
          </w:pPr>
          <w:r w:rsidRPr="00E252A7">
            <w:rPr>
              <w:bCs/>
              <w:sz w:val="32"/>
              <w:szCs w:val="32"/>
            </w:rPr>
            <w:t xml:space="preserve">FEN EDEBİYAT FAKÜLTESİ </w:t>
          </w:r>
        </w:p>
        <w:p w14:paraId="5303FF49" w14:textId="77777777" w:rsidR="00E252A7" w:rsidRPr="00E252A7" w:rsidRDefault="00DC62E7" w:rsidP="00E252A7">
          <w:pPr>
            <w:spacing w:after="0"/>
            <w:jc w:val="center"/>
            <w:rPr>
              <w:rFonts w:ascii="Times New Roman" w:hAnsi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  <w:lang w:eastAsia="tr-TR"/>
            </w:rPr>
            <w:t xml:space="preserve">TÜRK DİLİ VE EDEBİYATI </w:t>
          </w:r>
          <w:r w:rsidR="00E252A7" w:rsidRPr="00E252A7">
            <w:rPr>
              <w:rFonts w:ascii="Times New Roman" w:hAnsi="Times New Roman"/>
              <w:b/>
              <w:bCs/>
              <w:sz w:val="32"/>
              <w:szCs w:val="32"/>
              <w:lang w:eastAsia="tr-TR"/>
            </w:rPr>
            <w:t>PROGRAMI</w:t>
          </w:r>
        </w:p>
        <w:p w14:paraId="5B656A23" w14:textId="77777777" w:rsidR="00E252A7" w:rsidRPr="00E252A7" w:rsidRDefault="00B02C92" w:rsidP="00D769EC">
          <w:pPr>
            <w:widowControl w:val="0"/>
            <w:spacing w:after="0" w:line="240" w:lineRule="auto"/>
            <w:jc w:val="center"/>
            <w:rPr>
              <w:rFonts w:ascii="Times New Roman" w:eastAsia="Arial" w:hAnsi="Times New Roman"/>
              <w:b/>
              <w:bCs/>
              <w:sz w:val="32"/>
              <w:szCs w:val="32"/>
              <w:lang w:val="en-US"/>
            </w:rPr>
          </w:pPr>
          <w:r w:rsidRPr="00E252A7">
            <w:rPr>
              <w:rFonts w:ascii="Times New Roman" w:eastAsia="Arial" w:hAnsi="Times New Roman"/>
              <w:b/>
              <w:bCs/>
              <w:sz w:val="32"/>
              <w:szCs w:val="32"/>
              <w:lang w:val="en-US"/>
            </w:rPr>
            <w:t xml:space="preserve">DERS </w:t>
          </w:r>
          <w:r w:rsidR="00E252A7" w:rsidRPr="00E252A7">
            <w:rPr>
              <w:rFonts w:ascii="Times New Roman" w:eastAsia="Arial" w:hAnsi="Times New Roman"/>
              <w:b/>
              <w:bCs/>
              <w:sz w:val="32"/>
              <w:szCs w:val="32"/>
              <w:lang w:val="en-US"/>
            </w:rPr>
            <w:t>İZLENCESİ</w:t>
          </w:r>
        </w:p>
      </w:tc>
    </w:tr>
    <w:tr w:rsidR="00C4460D" w:rsidRPr="0027458A" w14:paraId="699E6DF0" w14:textId="77777777" w:rsidTr="00E252A7">
      <w:trPr>
        <w:cantSplit/>
        <w:trHeight w:val="307"/>
      </w:trPr>
      <w:tc>
        <w:tcPr>
          <w:tcW w:w="718" w:type="pct"/>
          <w:vMerge/>
          <w:vAlign w:val="center"/>
        </w:tcPr>
        <w:p w14:paraId="58048CCF" w14:textId="77777777"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Comic Sans MS" w:eastAsia="Arial" w:hAnsi="Comic Sans MS" w:cs="Tahoma"/>
              <w:b/>
              <w:lang w:val="en-US"/>
            </w:rPr>
          </w:pPr>
        </w:p>
      </w:tc>
      <w:tc>
        <w:tcPr>
          <w:tcW w:w="4282" w:type="pct"/>
          <w:vMerge/>
          <w:vAlign w:val="center"/>
        </w:tcPr>
        <w:p w14:paraId="419AC5AE" w14:textId="77777777"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Tahoma" w:eastAsia="Arial" w:hAnsi="Tahoma" w:cs="Tahoma"/>
              <w:b/>
              <w:bCs/>
              <w:sz w:val="44"/>
              <w:szCs w:val="44"/>
              <w:lang w:val="en-US"/>
            </w:rPr>
          </w:pPr>
        </w:p>
      </w:tc>
    </w:tr>
    <w:tr w:rsidR="00C4460D" w:rsidRPr="0027458A" w14:paraId="745F7E68" w14:textId="77777777" w:rsidTr="00E252A7">
      <w:trPr>
        <w:cantSplit/>
        <w:trHeight w:val="307"/>
      </w:trPr>
      <w:tc>
        <w:tcPr>
          <w:tcW w:w="718" w:type="pct"/>
          <w:vMerge/>
          <w:vAlign w:val="center"/>
        </w:tcPr>
        <w:p w14:paraId="7DEC8632" w14:textId="77777777"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Comic Sans MS" w:eastAsia="Arial" w:hAnsi="Comic Sans MS" w:cs="Tahoma"/>
              <w:b/>
              <w:lang w:val="en-US"/>
            </w:rPr>
          </w:pPr>
        </w:p>
      </w:tc>
      <w:tc>
        <w:tcPr>
          <w:tcW w:w="4282" w:type="pct"/>
          <w:vMerge/>
          <w:vAlign w:val="center"/>
        </w:tcPr>
        <w:p w14:paraId="75E52F96" w14:textId="77777777"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Tahoma" w:eastAsia="Arial" w:hAnsi="Tahoma" w:cs="Tahoma"/>
              <w:b/>
              <w:bCs/>
              <w:sz w:val="44"/>
              <w:szCs w:val="44"/>
              <w:lang w:val="en-US"/>
            </w:rPr>
          </w:pPr>
        </w:p>
      </w:tc>
    </w:tr>
    <w:tr w:rsidR="00C4460D" w:rsidRPr="0027458A" w14:paraId="31ED707A" w14:textId="77777777" w:rsidTr="00E252A7">
      <w:trPr>
        <w:cantSplit/>
        <w:trHeight w:val="307"/>
      </w:trPr>
      <w:tc>
        <w:tcPr>
          <w:tcW w:w="718" w:type="pct"/>
          <w:vMerge/>
          <w:vAlign w:val="center"/>
        </w:tcPr>
        <w:p w14:paraId="0E8151CC" w14:textId="77777777"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Comic Sans MS" w:eastAsia="Arial" w:hAnsi="Comic Sans MS" w:cs="Tahoma"/>
              <w:b/>
              <w:lang w:val="en-US"/>
            </w:rPr>
          </w:pPr>
        </w:p>
      </w:tc>
      <w:tc>
        <w:tcPr>
          <w:tcW w:w="4282" w:type="pct"/>
          <w:vMerge/>
          <w:vAlign w:val="center"/>
        </w:tcPr>
        <w:p w14:paraId="122BB5E3" w14:textId="77777777"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Tahoma" w:eastAsia="Arial" w:hAnsi="Tahoma" w:cs="Tahoma"/>
              <w:b/>
              <w:bCs/>
              <w:sz w:val="44"/>
              <w:szCs w:val="44"/>
              <w:lang w:val="en-US"/>
            </w:rPr>
          </w:pPr>
        </w:p>
      </w:tc>
    </w:tr>
  </w:tbl>
  <w:p w14:paraId="7D00B5D5" w14:textId="77777777" w:rsidR="00C4460D" w:rsidRDefault="00C4460D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85F"/>
    <w:multiLevelType w:val="hybridMultilevel"/>
    <w:tmpl w:val="7F823B0A"/>
    <w:lvl w:ilvl="0" w:tplc="7348F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EE"/>
    <w:rsid w:val="00001C71"/>
    <w:rsid w:val="000642A1"/>
    <w:rsid w:val="000C3682"/>
    <w:rsid w:val="00115013"/>
    <w:rsid w:val="001631FD"/>
    <w:rsid w:val="001818C3"/>
    <w:rsid w:val="001A5C86"/>
    <w:rsid w:val="00204BC0"/>
    <w:rsid w:val="00236A6D"/>
    <w:rsid w:val="0027458A"/>
    <w:rsid w:val="003561B5"/>
    <w:rsid w:val="0036467B"/>
    <w:rsid w:val="003E6F52"/>
    <w:rsid w:val="003F4474"/>
    <w:rsid w:val="00431A91"/>
    <w:rsid w:val="00487D2C"/>
    <w:rsid w:val="004966AA"/>
    <w:rsid w:val="004A36C8"/>
    <w:rsid w:val="004C298D"/>
    <w:rsid w:val="005071D0"/>
    <w:rsid w:val="00625325"/>
    <w:rsid w:val="006328E3"/>
    <w:rsid w:val="006B416A"/>
    <w:rsid w:val="00711E81"/>
    <w:rsid w:val="00772332"/>
    <w:rsid w:val="00772BCC"/>
    <w:rsid w:val="007C2399"/>
    <w:rsid w:val="0080643A"/>
    <w:rsid w:val="00834D42"/>
    <w:rsid w:val="008A2144"/>
    <w:rsid w:val="0091701E"/>
    <w:rsid w:val="00932D56"/>
    <w:rsid w:val="00980F1F"/>
    <w:rsid w:val="009B1682"/>
    <w:rsid w:val="009D3607"/>
    <w:rsid w:val="00A1412C"/>
    <w:rsid w:val="00A7423C"/>
    <w:rsid w:val="00B02C92"/>
    <w:rsid w:val="00B16A7F"/>
    <w:rsid w:val="00B40C6F"/>
    <w:rsid w:val="00B63433"/>
    <w:rsid w:val="00B85E85"/>
    <w:rsid w:val="00C4460D"/>
    <w:rsid w:val="00C44F1F"/>
    <w:rsid w:val="00C635AF"/>
    <w:rsid w:val="00CA2299"/>
    <w:rsid w:val="00CD554B"/>
    <w:rsid w:val="00CF4833"/>
    <w:rsid w:val="00D46ED0"/>
    <w:rsid w:val="00D61F18"/>
    <w:rsid w:val="00D769EC"/>
    <w:rsid w:val="00D87820"/>
    <w:rsid w:val="00DC62E7"/>
    <w:rsid w:val="00DF1CB9"/>
    <w:rsid w:val="00DF5466"/>
    <w:rsid w:val="00E11AED"/>
    <w:rsid w:val="00E20808"/>
    <w:rsid w:val="00E252A7"/>
    <w:rsid w:val="00EA26CD"/>
    <w:rsid w:val="00EF188D"/>
    <w:rsid w:val="00F016EE"/>
    <w:rsid w:val="00F3517D"/>
    <w:rsid w:val="00F52354"/>
    <w:rsid w:val="00F5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6B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8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181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C4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C4460D"/>
  </w:style>
  <w:style w:type="paragraph" w:customStyle="1" w:styleId="Altbilgi1">
    <w:name w:val="Altbilgi1"/>
    <w:basedOn w:val="Normal"/>
    <w:link w:val="AltbilgiChar"/>
    <w:uiPriority w:val="99"/>
    <w:unhideWhenUsed/>
    <w:rsid w:val="00C4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C4460D"/>
  </w:style>
  <w:style w:type="paragraph" w:styleId="BalonMetni">
    <w:name w:val="Balloon Text"/>
    <w:basedOn w:val="Normal"/>
    <w:link w:val="BalonMetniChar"/>
    <w:uiPriority w:val="99"/>
    <w:semiHidden/>
    <w:unhideWhenUsed/>
    <w:rsid w:val="00EA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A26CD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link w:val="Balk1"/>
    <w:rsid w:val="001818C3"/>
    <w:rPr>
      <w:rFonts w:ascii="Times New Roman" w:eastAsia="Times New Roman" w:hAnsi="Times New Roman"/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8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181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C4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C4460D"/>
  </w:style>
  <w:style w:type="paragraph" w:customStyle="1" w:styleId="Altbilgi1">
    <w:name w:val="Altbilgi1"/>
    <w:basedOn w:val="Normal"/>
    <w:link w:val="AltbilgiChar"/>
    <w:uiPriority w:val="99"/>
    <w:unhideWhenUsed/>
    <w:rsid w:val="00C4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C4460D"/>
  </w:style>
  <w:style w:type="paragraph" w:styleId="BalonMetni">
    <w:name w:val="Balloon Text"/>
    <w:basedOn w:val="Normal"/>
    <w:link w:val="BalonMetniChar"/>
    <w:uiPriority w:val="99"/>
    <w:semiHidden/>
    <w:unhideWhenUsed/>
    <w:rsid w:val="00EA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A26CD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link w:val="Balk1"/>
    <w:rsid w:val="001818C3"/>
    <w:rPr>
      <w:rFonts w:ascii="Times New Roman" w:eastAsia="Times New Roman" w:hAnsi="Times New Roman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aci%20Top&#231;uo&#287;lu%20MYO\9-FORMLAR-SON\FRM-16.%20Ders%20Da&#287;&#305;l&#305;m%20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FRM-16. Ders Dağılım Formu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artukluu</cp:lastModifiedBy>
  <cp:revision>2</cp:revision>
  <cp:lastPrinted>2018-04-26T12:48:00Z</cp:lastPrinted>
  <dcterms:created xsi:type="dcterms:W3CDTF">2023-06-09T10:13:00Z</dcterms:created>
  <dcterms:modified xsi:type="dcterms:W3CDTF">2023-06-09T10:13:00Z</dcterms:modified>
</cp:coreProperties>
</file>